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6E616" w14:textId="77D4D22E" w:rsidR="006D0330" w:rsidRDefault="006D0330" w:rsidP="004E48FB">
      <w:pPr>
        <w:pStyle w:val="Corpotesto"/>
        <w:spacing w:line="360" w:lineRule="auto"/>
        <w:jc w:val="center"/>
        <w:rPr>
          <w:rFonts w:ascii="Tw Cen MT" w:hAnsi="Tw Cen MT" w:cs="Calibri"/>
          <w:noProof/>
          <w:szCs w:val="22"/>
        </w:rPr>
      </w:pPr>
      <w:bookmarkStart w:id="0" w:name="_GoBack"/>
      <w:bookmarkEnd w:id="0"/>
    </w:p>
    <w:p w14:paraId="43F8D27B" w14:textId="77777777" w:rsidR="00FC12EB" w:rsidRPr="00714B89" w:rsidRDefault="00DA01AD" w:rsidP="00E048B7">
      <w:pPr>
        <w:pStyle w:val="Corpotesto"/>
        <w:spacing w:line="240" w:lineRule="auto"/>
        <w:jc w:val="center"/>
        <w:rPr>
          <w:rFonts w:ascii="Times New Roman" w:eastAsiaTheme="minorHAnsi" w:hAnsi="Times New Roman"/>
          <w:bCs/>
          <w:iCs/>
          <w:color w:val="808080" w:themeColor="background1" w:themeShade="80"/>
          <w:sz w:val="28"/>
          <w:szCs w:val="30"/>
          <w:lang w:eastAsia="en-US"/>
        </w:rPr>
      </w:pPr>
      <w:r w:rsidRPr="00714B89">
        <w:rPr>
          <w:rFonts w:ascii="Times New Roman" w:eastAsiaTheme="minorHAnsi" w:hAnsi="Times New Roman"/>
          <w:bCs/>
          <w:iCs/>
          <w:color w:val="808080" w:themeColor="background1" w:themeShade="80"/>
          <w:sz w:val="30"/>
          <w:szCs w:val="30"/>
          <w:lang w:eastAsia="en-US"/>
        </w:rPr>
        <w:t>LETTERA ADESIONE PROGETTO APPRENDISTI CICERONI®</w:t>
      </w:r>
    </w:p>
    <w:p w14:paraId="3BAF8CDE" w14:textId="77777777" w:rsidR="00DF1365" w:rsidRPr="00714B89" w:rsidRDefault="00FC12EB" w:rsidP="00E048B7">
      <w:pPr>
        <w:pStyle w:val="Corpotesto"/>
        <w:spacing w:line="240" w:lineRule="auto"/>
        <w:jc w:val="center"/>
        <w:rPr>
          <w:rFonts w:ascii="Times New Roman" w:eastAsiaTheme="minorHAnsi" w:hAnsi="Times New Roman"/>
          <w:bCs/>
          <w:iCs/>
          <w:color w:val="808080" w:themeColor="background1" w:themeShade="80"/>
          <w:sz w:val="30"/>
          <w:szCs w:val="30"/>
          <w:lang w:eastAsia="en-US"/>
        </w:rPr>
      </w:pPr>
      <w:r w:rsidRPr="00714B89">
        <w:rPr>
          <w:rFonts w:ascii="Times New Roman" w:eastAsiaTheme="minorHAnsi" w:hAnsi="Times New Roman"/>
          <w:bCs/>
          <w:iCs/>
          <w:color w:val="808080" w:themeColor="background1" w:themeShade="80"/>
          <w:sz w:val="28"/>
          <w:szCs w:val="30"/>
          <w:lang w:eastAsia="en-US"/>
        </w:rPr>
        <w:t>A FIRMA DEL GENITORE</w:t>
      </w:r>
    </w:p>
    <w:p w14:paraId="58BBEA14" w14:textId="77777777" w:rsidR="00FC12EB" w:rsidRPr="00714B89" w:rsidRDefault="00FC12EB" w:rsidP="00E31CB6">
      <w:pPr>
        <w:jc w:val="center"/>
        <w:rPr>
          <w:rFonts w:ascii="Times New Roman" w:hAnsi="Times New Roman" w:cs="Times New Roman"/>
          <w:bCs/>
          <w:iCs/>
          <w:color w:val="808080" w:themeColor="background1" w:themeShade="80"/>
          <w:sz w:val="4"/>
          <w:szCs w:val="4"/>
          <w:lang w:val="it-IT" w:eastAsia="en-US"/>
        </w:rPr>
      </w:pPr>
    </w:p>
    <w:p w14:paraId="3C0FDB68" w14:textId="77777777" w:rsidR="004605C5" w:rsidRPr="00714B89" w:rsidRDefault="00E31CB6" w:rsidP="00316AFF">
      <w:pPr>
        <w:jc w:val="center"/>
        <w:rPr>
          <w:rFonts w:ascii="Times New Roman" w:hAnsi="Times New Roman" w:cs="Times New Roman"/>
          <w:bCs/>
          <w:iCs/>
          <w:color w:val="808080" w:themeColor="background1" w:themeShade="80"/>
          <w:sz w:val="24"/>
          <w:szCs w:val="24"/>
          <w:lang w:val="it-IT" w:eastAsia="en-US"/>
        </w:rPr>
      </w:pPr>
      <w:r w:rsidRPr="00714B89">
        <w:rPr>
          <w:rFonts w:ascii="Times New Roman" w:hAnsi="Times New Roman" w:cs="Times New Roman"/>
          <w:bCs/>
          <w:iCs/>
          <w:color w:val="808080" w:themeColor="background1" w:themeShade="80"/>
          <w:sz w:val="24"/>
          <w:szCs w:val="24"/>
          <w:lang w:val="it-IT" w:eastAsia="en-US"/>
        </w:rPr>
        <w:t>da inviare a</w:t>
      </w:r>
      <w:r w:rsidR="004605C5" w:rsidRPr="00714B89">
        <w:rPr>
          <w:rFonts w:ascii="Times New Roman" w:hAnsi="Times New Roman" w:cs="Times New Roman"/>
          <w:bCs/>
          <w:iCs/>
          <w:color w:val="808080" w:themeColor="background1" w:themeShade="80"/>
          <w:sz w:val="24"/>
          <w:szCs w:val="24"/>
          <w:lang w:val="it-IT" w:eastAsia="en-US"/>
        </w:rPr>
        <w:t>lla propria Referente Regionale</w:t>
      </w:r>
    </w:p>
    <w:p w14:paraId="4760EBF7" w14:textId="7C18B8E9" w:rsidR="00DA01AD" w:rsidRPr="0032788E" w:rsidRDefault="00DA01AD" w:rsidP="00DA01AD">
      <w:pPr>
        <w:pStyle w:val="Corpodeltesto2"/>
        <w:spacing w:after="0" w:line="360" w:lineRule="auto"/>
        <w:jc w:val="both"/>
        <w:rPr>
          <w:noProof/>
          <w:sz w:val="23"/>
          <w:szCs w:val="23"/>
        </w:rPr>
      </w:pPr>
      <w:r w:rsidRPr="0032788E">
        <w:rPr>
          <w:noProof/>
          <w:sz w:val="23"/>
          <w:szCs w:val="23"/>
        </w:rPr>
        <w:t xml:space="preserve">Spett.le FAI - Fondo </w:t>
      </w:r>
      <w:r w:rsidR="00714B89" w:rsidRPr="0032788E">
        <w:rPr>
          <w:noProof/>
          <w:sz w:val="23"/>
          <w:szCs w:val="23"/>
        </w:rPr>
        <w:t>per l’</w:t>
      </w:r>
      <w:r w:rsidRPr="0032788E">
        <w:rPr>
          <w:noProof/>
          <w:sz w:val="23"/>
          <w:szCs w:val="23"/>
        </w:rPr>
        <w:t>Ambiente Italiano</w:t>
      </w:r>
    </w:p>
    <w:p w14:paraId="6C492BA2" w14:textId="089B6CCC" w:rsidR="009E25E5" w:rsidRPr="0032788E" w:rsidRDefault="00DA01AD" w:rsidP="006D0330">
      <w:pPr>
        <w:pStyle w:val="Corpodeltesto2"/>
        <w:spacing w:after="0" w:line="360" w:lineRule="auto"/>
        <w:jc w:val="both"/>
        <w:rPr>
          <w:noProof/>
          <w:sz w:val="23"/>
          <w:szCs w:val="23"/>
        </w:rPr>
      </w:pPr>
      <w:r w:rsidRPr="0032788E">
        <w:rPr>
          <w:noProof/>
          <w:sz w:val="23"/>
          <w:szCs w:val="23"/>
        </w:rPr>
        <w:t>Delegazione di</w:t>
      </w:r>
      <w:r w:rsidR="00B87E77">
        <w:rPr>
          <w:noProof/>
          <w:sz w:val="23"/>
          <w:szCs w:val="23"/>
        </w:rPr>
        <w:t xml:space="preserve"> </w:t>
      </w:r>
      <w:r w:rsidR="00B87E77" w:rsidRPr="00B87E77">
        <w:rPr>
          <w:b/>
          <w:bCs/>
          <w:noProof/>
          <w:sz w:val="23"/>
          <w:szCs w:val="23"/>
        </w:rPr>
        <w:t>BERGAMO</w:t>
      </w:r>
    </w:p>
    <w:p w14:paraId="6B918D16" w14:textId="1CDDBF3D" w:rsidR="0032788E" w:rsidRPr="0032788E" w:rsidRDefault="00DA01AD" w:rsidP="00B87E77">
      <w:pPr>
        <w:pStyle w:val="Titolo2"/>
        <w:spacing w:line="360" w:lineRule="auto"/>
        <w:rPr>
          <w:rFonts w:ascii="Times New Roman" w:eastAsia="Times New Roman" w:hAnsi="Times New Roman" w:cs="Times New Roman"/>
          <w:noProof/>
          <w:color w:val="auto"/>
          <w:sz w:val="23"/>
          <w:szCs w:val="23"/>
          <w:lang w:val="it-IT" w:eastAsia="it-IT"/>
        </w:rPr>
      </w:pPr>
      <w:r w:rsidRPr="0032788E">
        <w:rPr>
          <w:rFonts w:ascii="Times New Roman" w:eastAsia="Times New Roman" w:hAnsi="Times New Roman" w:cs="Times New Roman"/>
          <w:b/>
          <w:noProof/>
          <w:color w:val="auto"/>
          <w:sz w:val="23"/>
          <w:szCs w:val="23"/>
          <w:lang w:val="it-IT" w:eastAsia="it-IT"/>
        </w:rPr>
        <w:t>Oggetto</w:t>
      </w:r>
      <w:r w:rsidRPr="0032788E">
        <w:rPr>
          <w:rFonts w:ascii="Times New Roman" w:eastAsia="Times New Roman" w:hAnsi="Times New Roman" w:cs="Times New Roman"/>
          <w:noProof/>
          <w:color w:val="auto"/>
          <w:sz w:val="23"/>
          <w:szCs w:val="23"/>
          <w:lang w:val="it-IT" w:eastAsia="it-IT"/>
        </w:rPr>
        <w:t xml:space="preserve">: adesione al progetto Apprendisti Ciceroni® in occasione dell’evento/iniziativa: </w:t>
      </w:r>
      <w:r w:rsidR="00B87E77" w:rsidRPr="00B87E77">
        <w:rPr>
          <w:rFonts w:ascii="Times New Roman" w:eastAsia="Times New Roman" w:hAnsi="Times New Roman" w:cs="Times New Roman"/>
          <w:b/>
          <w:bCs/>
          <w:noProof/>
          <w:color w:val="auto"/>
          <w:sz w:val="23"/>
          <w:szCs w:val="23"/>
          <w:lang w:val="it-IT" w:eastAsia="it-IT"/>
        </w:rPr>
        <w:t xml:space="preserve">GIORNATE FAI DI </w:t>
      </w:r>
      <w:r w:rsidR="00B8564B">
        <w:rPr>
          <w:rFonts w:ascii="Times New Roman" w:eastAsia="Times New Roman" w:hAnsi="Times New Roman" w:cs="Times New Roman"/>
          <w:b/>
          <w:bCs/>
          <w:noProof/>
          <w:color w:val="auto"/>
          <w:sz w:val="23"/>
          <w:szCs w:val="23"/>
          <w:lang w:val="it-IT" w:eastAsia="it-IT"/>
        </w:rPr>
        <w:t>AUTUNNO</w:t>
      </w:r>
      <w:r w:rsidR="00B87E77" w:rsidRPr="00B87E77">
        <w:rPr>
          <w:rFonts w:ascii="Times New Roman" w:eastAsia="Times New Roman" w:hAnsi="Times New Roman" w:cs="Times New Roman"/>
          <w:b/>
          <w:bCs/>
          <w:noProof/>
          <w:color w:val="auto"/>
          <w:sz w:val="23"/>
          <w:szCs w:val="23"/>
          <w:lang w:val="it-IT" w:eastAsia="it-IT"/>
        </w:rPr>
        <w:t xml:space="preserve"> 2022</w:t>
      </w:r>
    </w:p>
    <w:p w14:paraId="05E4ACA1" w14:textId="77777777" w:rsidR="00DA01AD" w:rsidRPr="0032788E" w:rsidRDefault="009E25E5" w:rsidP="00DA01AD">
      <w:pPr>
        <w:pStyle w:val="Corpodeltesto2"/>
        <w:spacing w:after="0" w:line="360" w:lineRule="auto"/>
        <w:jc w:val="both"/>
        <w:rPr>
          <w:noProof/>
          <w:sz w:val="23"/>
          <w:szCs w:val="23"/>
        </w:rPr>
      </w:pPr>
      <w:r w:rsidRPr="0032788E">
        <w:rPr>
          <w:noProof/>
          <w:sz w:val="23"/>
          <w:szCs w:val="23"/>
        </w:rPr>
        <w:t xml:space="preserve">Io </w:t>
      </w:r>
      <w:r w:rsidR="00DA01AD" w:rsidRPr="0032788E">
        <w:rPr>
          <w:noProof/>
          <w:sz w:val="23"/>
          <w:szCs w:val="23"/>
        </w:rPr>
        <w:t>sottoscritto/a……………………………</w:t>
      </w:r>
      <w:r w:rsidRPr="0032788E">
        <w:rPr>
          <w:noProof/>
          <w:sz w:val="23"/>
          <w:szCs w:val="23"/>
        </w:rPr>
        <w:t>……………………………………</w:t>
      </w:r>
      <w:r w:rsidR="00DA01AD" w:rsidRPr="0032788E">
        <w:rPr>
          <w:noProof/>
          <w:sz w:val="23"/>
          <w:szCs w:val="23"/>
        </w:rPr>
        <w:t xml:space="preserve"> (nome e cognome)</w:t>
      </w:r>
    </w:p>
    <w:p w14:paraId="30BF5E80" w14:textId="3FA37BF2" w:rsidR="00DA01AD" w:rsidRPr="0032788E" w:rsidRDefault="00DA01AD" w:rsidP="00DA01AD">
      <w:pPr>
        <w:pStyle w:val="Corpodeltesto2"/>
        <w:spacing w:after="0" w:line="360" w:lineRule="auto"/>
        <w:jc w:val="both"/>
        <w:rPr>
          <w:noProof/>
          <w:sz w:val="23"/>
          <w:szCs w:val="23"/>
        </w:rPr>
      </w:pPr>
      <w:r w:rsidRPr="0032788E">
        <w:rPr>
          <w:noProof/>
          <w:sz w:val="23"/>
          <w:szCs w:val="23"/>
        </w:rPr>
        <w:t>Nato/a il……</w:t>
      </w:r>
      <w:r w:rsidR="009E25E5" w:rsidRPr="0032788E">
        <w:rPr>
          <w:noProof/>
          <w:sz w:val="23"/>
          <w:szCs w:val="23"/>
        </w:rPr>
        <w:t>…………………… a …………………………………………</w:t>
      </w:r>
      <w:r w:rsidRPr="0032788E">
        <w:rPr>
          <w:noProof/>
          <w:sz w:val="23"/>
          <w:szCs w:val="23"/>
        </w:rPr>
        <w:t>conoscendo il FAI e condividendone gli  scopi istituzionali, desidero partecipare ne</w:t>
      </w:r>
      <w:r w:rsidR="004E48FB" w:rsidRPr="0032788E">
        <w:rPr>
          <w:noProof/>
          <w:sz w:val="23"/>
          <w:szCs w:val="23"/>
        </w:rPr>
        <w:t>l ruolo di Apprendista Cicerone</w:t>
      </w:r>
      <w:r w:rsidRPr="0032788E">
        <w:rPr>
          <w:noProof/>
          <w:sz w:val="23"/>
          <w:szCs w:val="23"/>
        </w:rPr>
        <w:t xml:space="preserve"> all’iniziativa organizzata dalla Delegazione FAI di</w:t>
      </w:r>
      <w:r w:rsidR="00B87E77" w:rsidRPr="00B87E77">
        <w:rPr>
          <w:b/>
          <w:bCs/>
          <w:noProof/>
          <w:sz w:val="23"/>
          <w:szCs w:val="23"/>
        </w:rPr>
        <w:t xml:space="preserve"> BERGAMO</w:t>
      </w:r>
      <w:r w:rsidR="00B87E77" w:rsidRPr="0032788E">
        <w:rPr>
          <w:noProof/>
          <w:sz w:val="23"/>
          <w:szCs w:val="23"/>
        </w:rPr>
        <w:t xml:space="preserve"> </w:t>
      </w:r>
      <w:r w:rsidRPr="0032788E">
        <w:rPr>
          <w:noProof/>
          <w:sz w:val="23"/>
          <w:szCs w:val="23"/>
        </w:rPr>
        <w:t>nella/e gi</w:t>
      </w:r>
      <w:r w:rsidR="009E25E5" w:rsidRPr="0032788E">
        <w:rPr>
          <w:noProof/>
          <w:sz w:val="23"/>
          <w:szCs w:val="23"/>
        </w:rPr>
        <w:t xml:space="preserve">ornata/e di </w:t>
      </w:r>
      <w:r w:rsidR="00B8564B">
        <w:rPr>
          <w:b/>
          <w:bCs/>
          <w:noProof/>
          <w:sz w:val="23"/>
          <w:szCs w:val="23"/>
        </w:rPr>
        <w:t>15</w:t>
      </w:r>
      <w:r w:rsidR="00B87E77" w:rsidRPr="00B87E77">
        <w:rPr>
          <w:b/>
          <w:bCs/>
          <w:noProof/>
          <w:sz w:val="23"/>
          <w:szCs w:val="23"/>
        </w:rPr>
        <w:t>-</w:t>
      </w:r>
      <w:r w:rsidR="00B8564B">
        <w:rPr>
          <w:b/>
          <w:bCs/>
          <w:noProof/>
          <w:sz w:val="23"/>
          <w:szCs w:val="23"/>
        </w:rPr>
        <w:t>16</w:t>
      </w:r>
      <w:r w:rsidR="00B87E77" w:rsidRPr="00B87E77">
        <w:rPr>
          <w:b/>
          <w:bCs/>
          <w:noProof/>
          <w:sz w:val="23"/>
          <w:szCs w:val="23"/>
        </w:rPr>
        <w:t xml:space="preserve"> </w:t>
      </w:r>
      <w:r w:rsidR="00B8564B">
        <w:rPr>
          <w:b/>
          <w:bCs/>
          <w:noProof/>
          <w:sz w:val="23"/>
          <w:szCs w:val="23"/>
        </w:rPr>
        <w:t>OTTOBRE</w:t>
      </w:r>
      <w:r w:rsidR="00B87E77" w:rsidRPr="00B87E77">
        <w:rPr>
          <w:b/>
          <w:bCs/>
          <w:noProof/>
          <w:sz w:val="23"/>
          <w:szCs w:val="23"/>
        </w:rPr>
        <w:t xml:space="preserve"> 2022</w:t>
      </w:r>
      <w:r w:rsidR="00B87E77">
        <w:rPr>
          <w:noProof/>
          <w:sz w:val="23"/>
          <w:szCs w:val="23"/>
        </w:rPr>
        <w:t xml:space="preserve"> </w:t>
      </w:r>
      <w:r w:rsidRPr="0032788E">
        <w:rPr>
          <w:noProof/>
          <w:sz w:val="23"/>
          <w:szCs w:val="23"/>
        </w:rPr>
        <w:t>n</w:t>
      </w:r>
      <w:r w:rsidR="009E25E5" w:rsidRPr="0032788E">
        <w:rPr>
          <w:noProof/>
          <w:sz w:val="23"/>
          <w:szCs w:val="23"/>
        </w:rPr>
        <w:t>ei seguenti orari</w:t>
      </w:r>
      <w:r w:rsidR="00B8564B">
        <w:rPr>
          <w:noProof/>
          <w:sz w:val="23"/>
          <w:szCs w:val="23"/>
        </w:rPr>
        <w:t xml:space="preserve">: </w:t>
      </w:r>
      <w:r w:rsidR="00B8564B" w:rsidRPr="00B8564B">
        <w:rPr>
          <w:b/>
          <w:bCs/>
          <w:noProof/>
          <w:sz w:val="23"/>
          <w:szCs w:val="23"/>
        </w:rPr>
        <w:t>Sabato</w:t>
      </w:r>
      <w:r w:rsidR="00B8564B">
        <w:rPr>
          <w:noProof/>
          <w:sz w:val="23"/>
          <w:szCs w:val="23"/>
        </w:rPr>
        <w:t xml:space="preserve"> </w:t>
      </w:r>
      <w:r w:rsidR="00B87E77">
        <w:rPr>
          <w:noProof/>
          <w:sz w:val="23"/>
          <w:szCs w:val="23"/>
        </w:rPr>
        <w:t xml:space="preserve"> </w:t>
      </w:r>
      <w:r w:rsidR="00B8564B">
        <w:rPr>
          <w:b/>
          <w:bCs/>
          <w:noProof/>
          <w:sz w:val="23"/>
          <w:szCs w:val="23"/>
        </w:rPr>
        <w:t>14</w:t>
      </w:r>
      <w:r w:rsidR="00B87E77" w:rsidRPr="00B87E77">
        <w:rPr>
          <w:b/>
          <w:bCs/>
          <w:noProof/>
          <w:sz w:val="23"/>
          <w:szCs w:val="23"/>
        </w:rPr>
        <w:t>.</w:t>
      </w:r>
      <w:r w:rsidR="00B8564B">
        <w:rPr>
          <w:b/>
          <w:bCs/>
          <w:noProof/>
          <w:sz w:val="23"/>
          <w:szCs w:val="23"/>
        </w:rPr>
        <w:t>0</w:t>
      </w:r>
      <w:r w:rsidR="00B87E77" w:rsidRPr="00B87E77">
        <w:rPr>
          <w:b/>
          <w:bCs/>
          <w:noProof/>
          <w:sz w:val="23"/>
          <w:szCs w:val="23"/>
        </w:rPr>
        <w:t>0-1</w:t>
      </w:r>
      <w:r w:rsidR="00B8564B">
        <w:rPr>
          <w:b/>
          <w:bCs/>
          <w:noProof/>
          <w:sz w:val="23"/>
          <w:szCs w:val="23"/>
        </w:rPr>
        <w:t>8</w:t>
      </w:r>
      <w:r w:rsidR="00B87E77" w:rsidRPr="00B87E77">
        <w:rPr>
          <w:b/>
          <w:bCs/>
          <w:noProof/>
          <w:sz w:val="23"/>
          <w:szCs w:val="23"/>
        </w:rPr>
        <w:t>.00</w:t>
      </w:r>
      <w:r w:rsidR="00B8564B">
        <w:rPr>
          <w:b/>
          <w:bCs/>
          <w:noProof/>
          <w:sz w:val="23"/>
          <w:szCs w:val="23"/>
        </w:rPr>
        <w:t xml:space="preserve"> e Domenica 10.00 – 12.00 / 14</w:t>
      </w:r>
      <w:r w:rsidR="00B8564B" w:rsidRPr="00B87E77">
        <w:rPr>
          <w:b/>
          <w:bCs/>
          <w:noProof/>
          <w:sz w:val="23"/>
          <w:szCs w:val="23"/>
        </w:rPr>
        <w:t>.</w:t>
      </w:r>
      <w:r w:rsidR="00B8564B">
        <w:rPr>
          <w:b/>
          <w:bCs/>
          <w:noProof/>
          <w:sz w:val="23"/>
          <w:szCs w:val="23"/>
        </w:rPr>
        <w:t>0</w:t>
      </w:r>
      <w:r w:rsidR="00B8564B" w:rsidRPr="00B87E77">
        <w:rPr>
          <w:b/>
          <w:bCs/>
          <w:noProof/>
          <w:sz w:val="23"/>
          <w:szCs w:val="23"/>
        </w:rPr>
        <w:t>0-1</w:t>
      </w:r>
      <w:r w:rsidR="00B8564B">
        <w:rPr>
          <w:b/>
          <w:bCs/>
          <w:noProof/>
          <w:sz w:val="23"/>
          <w:szCs w:val="23"/>
        </w:rPr>
        <w:t>8</w:t>
      </w:r>
      <w:r w:rsidR="00B8564B" w:rsidRPr="00B87E77">
        <w:rPr>
          <w:b/>
          <w:bCs/>
          <w:noProof/>
          <w:sz w:val="23"/>
          <w:szCs w:val="23"/>
        </w:rPr>
        <w:t>.00</w:t>
      </w:r>
    </w:p>
    <w:p w14:paraId="5A9E1945" w14:textId="77777777" w:rsidR="0032788E" w:rsidRDefault="009E25E5" w:rsidP="00DA01AD">
      <w:pPr>
        <w:pStyle w:val="Corpodeltesto2"/>
        <w:spacing w:after="0" w:line="360" w:lineRule="auto"/>
        <w:jc w:val="both"/>
        <w:rPr>
          <w:noProof/>
          <w:sz w:val="23"/>
          <w:szCs w:val="23"/>
        </w:rPr>
      </w:pPr>
      <w:r w:rsidRPr="0032788E">
        <w:rPr>
          <w:noProof/>
          <w:sz w:val="23"/>
          <w:szCs w:val="23"/>
        </w:rPr>
        <w:t>Insegna</w:t>
      </w:r>
      <w:r w:rsidR="0003682E" w:rsidRPr="0032788E">
        <w:rPr>
          <w:noProof/>
          <w:sz w:val="23"/>
          <w:szCs w:val="23"/>
        </w:rPr>
        <w:t xml:space="preserve">nte </w:t>
      </w:r>
      <w:r w:rsidR="00DA01AD" w:rsidRPr="0032788E">
        <w:rPr>
          <w:noProof/>
          <w:sz w:val="23"/>
          <w:szCs w:val="23"/>
        </w:rPr>
        <w:t>referente……………</w:t>
      </w:r>
      <w:r w:rsidR="0003682E" w:rsidRPr="0032788E">
        <w:rPr>
          <w:noProof/>
          <w:sz w:val="23"/>
          <w:szCs w:val="23"/>
        </w:rPr>
        <w:t>…………………………..………………………………………</w:t>
      </w:r>
    </w:p>
    <w:p w14:paraId="67B8EF98" w14:textId="35A98B1A" w:rsidR="00DA01AD" w:rsidRPr="0032788E" w:rsidRDefault="009E25E5" w:rsidP="00DA01AD">
      <w:pPr>
        <w:pStyle w:val="Corpodeltesto2"/>
        <w:spacing w:after="0" w:line="360" w:lineRule="auto"/>
        <w:jc w:val="both"/>
        <w:rPr>
          <w:noProof/>
          <w:sz w:val="23"/>
          <w:szCs w:val="23"/>
        </w:rPr>
      </w:pPr>
      <w:r w:rsidRPr="0032788E">
        <w:rPr>
          <w:noProof/>
          <w:sz w:val="23"/>
          <w:szCs w:val="23"/>
        </w:rPr>
        <w:t>e-mail</w:t>
      </w:r>
      <w:r w:rsidR="00DA01AD" w:rsidRPr="0032788E">
        <w:rPr>
          <w:noProof/>
          <w:sz w:val="23"/>
          <w:szCs w:val="23"/>
        </w:rPr>
        <w:t>…………………</w:t>
      </w:r>
      <w:r w:rsidRPr="0032788E">
        <w:rPr>
          <w:noProof/>
          <w:sz w:val="23"/>
          <w:szCs w:val="23"/>
        </w:rPr>
        <w:t>…………………………………Tel</w:t>
      </w:r>
      <w:r w:rsidR="00585B60" w:rsidRPr="0032788E">
        <w:rPr>
          <w:noProof/>
          <w:sz w:val="23"/>
          <w:szCs w:val="23"/>
        </w:rPr>
        <w:t>.</w:t>
      </w:r>
      <w:r w:rsidRPr="0032788E">
        <w:rPr>
          <w:noProof/>
          <w:sz w:val="23"/>
          <w:szCs w:val="23"/>
        </w:rPr>
        <w:t>………………</w:t>
      </w:r>
      <w:r w:rsidR="00585B60" w:rsidRPr="0032788E">
        <w:rPr>
          <w:noProof/>
          <w:sz w:val="23"/>
          <w:szCs w:val="23"/>
        </w:rPr>
        <w:t>…...</w:t>
      </w:r>
      <w:r w:rsidRPr="0032788E">
        <w:rPr>
          <w:noProof/>
          <w:sz w:val="23"/>
          <w:szCs w:val="23"/>
        </w:rPr>
        <w:t>…………………</w:t>
      </w:r>
      <w:r w:rsidR="00DA01AD" w:rsidRPr="0032788E">
        <w:rPr>
          <w:noProof/>
          <w:sz w:val="23"/>
          <w:szCs w:val="23"/>
        </w:rPr>
        <w:br/>
        <w:t>Firma dell’ Apprendis</w:t>
      </w:r>
      <w:r w:rsidR="004E48FB" w:rsidRPr="0032788E">
        <w:rPr>
          <w:noProof/>
          <w:sz w:val="23"/>
          <w:szCs w:val="23"/>
        </w:rPr>
        <w:t>ta Cicerone</w:t>
      </w:r>
      <w:r w:rsidR="00DA01AD" w:rsidRPr="0032788E">
        <w:rPr>
          <w:noProof/>
          <w:sz w:val="23"/>
          <w:szCs w:val="23"/>
        </w:rPr>
        <w:t>: ………………………………………………</w:t>
      </w:r>
      <w:r w:rsidRPr="0032788E">
        <w:rPr>
          <w:noProof/>
          <w:sz w:val="23"/>
          <w:szCs w:val="23"/>
        </w:rPr>
        <w:t>……………</w:t>
      </w:r>
    </w:p>
    <w:p w14:paraId="0DF42DF0" w14:textId="1AA41A80" w:rsidR="009E25E5" w:rsidRPr="0032788E" w:rsidRDefault="009E25E5" w:rsidP="00DA01AD">
      <w:pPr>
        <w:pStyle w:val="Corpodeltesto2"/>
        <w:spacing w:after="0" w:line="360" w:lineRule="auto"/>
        <w:jc w:val="both"/>
        <w:rPr>
          <w:noProof/>
          <w:sz w:val="23"/>
          <w:szCs w:val="23"/>
        </w:rPr>
      </w:pPr>
      <w:r w:rsidRPr="0032788E">
        <w:rPr>
          <w:noProof/>
          <w:sz w:val="23"/>
          <w:szCs w:val="23"/>
        </w:rPr>
        <w:t>_____________________________________________________________________________</w:t>
      </w:r>
    </w:p>
    <w:p w14:paraId="4FB000D3" w14:textId="116D4513" w:rsidR="00DA01AD" w:rsidRPr="0032788E" w:rsidRDefault="00DA01AD" w:rsidP="00714B89">
      <w:pPr>
        <w:pStyle w:val="Corpodeltesto2"/>
        <w:spacing w:after="0" w:line="360" w:lineRule="auto"/>
        <w:rPr>
          <w:noProof/>
          <w:sz w:val="23"/>
          <w:szCs w:val="23"/>
        </w:rPr>
      </w:pPr>
      <w:r w:rsidRPr="0032788E">
        <w:rPr>
          <w:noProof/>
          <w:sz w:val="23"/>
          <w:szCs w:val="23"/>
        </w:rPr>
        <w:t>Il</w:t>
      </w:r>
      <w:r w:rsidR="0032788E" w:rsidRPr="0032788E">
        <w:rPr>
          <w:noProof/>
          <w:sz w:val="23"/>
          <w:szCs w:val="23"/>
        </w:rPr>
        <w:t xml:space="preserve"> </w:t>
      </w:r>
      <w:r w:rsidRPr="0032788E">
        <w:rPr>
          <w:noProof/>
          <w:sz w:val="23"/>
          <w:szCs w:val="23"/>
        </w:rPr>
        <w:t>sottoscritto/a…</w:t>
      </w:r>
      <w:r w:rsidR="009E25E5" w:rsidRPr="0032788E">
        <w:rPr>
          <w:noProof/>
          <w:sz w:val="23"/>
          <w:szCs w:val="23"/>
        </w:rPr>
        <w:t>………………………………</w:t>
      </w:r>
      <w:r w:rsidRPr="0032788E">
        <w:rPr>
          <w:noProof/>
          <w:sz w:val="23"/>
          <w:szCs w:val="23"/>
        </w:rPr>
        <w:t>Genitore</w:t>
      </w:r>
      <w:r w:rsidR="0032788E" w:rsidRPr="0032788E">
        <w:rPr>
          <w:noProof/>
          <w:sz w:val="23"/>
          <w:szCs w:val="23"/>
        </w:rPr>
        <w:t xml:space="preserve"> </w:t>
      </w:r>
      <w:r w:rsidR="00E048B7" w:rsidRPr="0032788E">
        <w:rPr>
          <w:noProof/>
          <w:sz w:val="23"/>
          <w:szCs w:val="23"/>
        </w:rPr>
        <w:t>di</w:t>
      </w:r>
      <w:r w:rsidRPr="0032788E">
        <w:rPr>
          <w:noProof/>
          <w:sz w:val="23"/>
          <w:szCs w:val="23"/>
        </w:rPr>
        <w:t>…………………………………………………</w:t>
      </w:r>
      <w:r w:rsidR="009E25E5" w:rsidRPr="0032788E">
        <w:rPr>
          <w:noProof/>
          <w:sz w:val="23"/>
          <w:szCs w:val="23"/>
        </w:rPr>
        <w:t>………………………</w:t>
      </w:r>
    </w:p>
    <w:p w14:paraId="15B76668" w14:textId="35CAEDC9" w:rsidR="00DA01AD" w:rsidRPr="0032788E" w:rsidRDefault="00DA01AD" w:rsidP="0032788E">
      <w:pPr>
        <w:pStyle w:val="Corpodeltesto2"/>
        <w:spacing w:after="0" w:line="360" w:lineRule="auto"/>
        <w:ind w:right="170"/>
        <w:rPr>
          <w:noProof/>
          <w:sz w:val="23"/>
          <w:szCs w:val="23"/>
        </w:rPr>
      </w:pPr>
      <w:r w:rsidRPr="0032788E">
        <w:rPr>
          <w:noProof/>
          <w:sz w:val="23"/>
          <w:szCs w:val="23"/>
        </w:rPr>
        <w:t>Autorizza il proprio figlio/a a partecipare al progetto Apprendist</w:t>
      </w:r>
      <w:r w:rsidR="006D0330" w:rsidRPr="0032788E">
        <w:rPr>
          <w:noProof/>
          <w:sz w:val="23"/>
          <w:szCs w:val="23"/>
        </w:rPr>
        <w:t>a Cicerone®</w:t>
      </w:r>
      <w:r w:rsidRPr="0032788E">
        <w:rPr>
          <w:noProof/>
          <w:sz w:val="23"/>
          <w:szCs w:val="23"/>
        </w:rPr>
        <w:t xml:space="preserve"> organizzato dalla Delegazione</w:t>
      </w:r>
      <w:r w:rsidR="00714B89" w:rsidRPr="0032788E">
        <w:rPr>
          <w:noProof/>
          <w:sz w:val="23"/>
          <w:szCs w:val="23"/>
        </w:rPr>
        <w:t xml:space="preserve"> </w:t>
      </w:r>
      <w:r w:rsidRPr="0032788E">
        <w:rPr>
          <w:noProof/>
          <w:sz w:val="23"/>
          <w:szCs w:val="23"/>
        </w:rPr>
        <w:t>FA</w:t>
      </w:r>
      <w:r w:rsidR="00714B89" w:rsidRPr="0032788E">
        <w:rPr>
          <w:noProof/>
          <w:sz w:val="23"/>
          <w:szCs w:val="23"/>
        </w:rPr>
        <w:t>I</w:t>
      </w:r>
      <w:r w:rsidR="00E048B7" w:rsidRPr="0032788E">
        <w:rPr>
          <w:noProof/>
          <w:sz w:val="23"/>
          <w:szCs w:val="23"/>
        </w:rPr>
        <w:t xml:space="preserve"> di </w:t>
      </w:r>
      <w:r w:rsidR="00B87E77" w:rsidRPr="00B87E77">
        <w:rPr>
          <w:b/>
          <w:bCs/>
          <w:noProof/>
          <w:sz w:val="23"/>
          <w:szCs w:val="23"/>
        </w:rPr>
        <w:t>BERGAMO</w:t>
      </w:r>
      <w:r w:rsidR="00B87E77" w:rsidRPr="0032788E">
        <w:rPr>
          <w:noProof/>
          <w:sz w:val="23"/>
          <w:szCs w:val="23"/>
        </w:rPr>
        <w:t xml:space="preserve"> </w:t>
      </w:r>
      <w:r w:rsidR="006D0330" w:rsidRPr="0032788E">
        <w:rPr>
          <w:noProof/>
          <w:sz w:val="23"/>
          <w:szCs w:val="23"/>
        </w:rPr>
        <w:t>come</w:t>
      </w:r>
      <w:r w:rsidR="00714B89" w:rsidRPr="0032788E">
        <w:rPr>
          <w:noProof/>
          <w:sz w:val="23"/>
          <w:szCs w:val="23"/>
        </w:rPr>
        <w:t xml:space="preserve"> </w:t>
      </w:r>
      <w:r w:rsidR="006D0330" w:rsidRPr="0032788E">
        <w:rPr>
          <w:noProof/>
          <w:sz w:val="23"/>
          <w:szCs w:val="23"/>
        </w:rPr>
        <w:t>sopr</w:t>
      </w:r>
      <w:r w:rsidR="0032788E" w:rsidRPr="0032788E">
        <w:rPr>
          <w:noProof/>
          <w:sz w:val="23"/>
          <w:szCs w:val="23"/>
        </w:rPr>
        <w:t xml:space="preserve">a </w:t>
      </w:r>
      <w:r w:rsidR="006D0330" w:rsidRPr="0032788E">
        <w:rPr>
          <w:noProof/>
          <w:sz w:val="23"/>
          <w:szCs w:val="23"/>
        </w:rPr>
        <w:t xml:space="preserve">specificato. </w:t>
      </w:r>
    </w:p>
    <w:p w14:paraId="37E04F8A" w14:textId="404516B7" w:rsidR="00DA01AD" w:rsidRPr="0032788E" w:rsidRDefault="009E25E5" w:rsidP="00DA01AD">
      <w:pPr>
        <w:pStyle w:val="Corpodeltesto2"/>
        <w:spacing w:after="0" w:line="360" w:lineRule="auto"/>
        <w:jc w:val="both"/>
        <w:rPr>
          <w:noProof/>
          <w:sz w:val="23"/>
          <w:szCs w:val="23"/>
        </w:rPr>
      </w:pPr>
      <w:r w:rsidRPr="0032788E">
        <w:rPr>
          <w:noProof/>
          <w:sz w:val="23"/>
          <w:szCs w:val="23"/>
        </w:rPr>
        <w:t>Data……………………………………………….</w:t>
      </w:r>
      <w:r w:rsidR="00DA01AD" w:rsidRPr="0032788E">
        <w:rPr>
          <w:noProof/>
          <w:sz w:val="23"/>
          <w:szCs w:val="23"/>
        </w:rPr>
        <w:t>Firma………………………………………</w:t>
      </w:r>
    </w:p>
    <w:p w14:paraId="33583DF8" w14:textId="77777777" w:rsidR="00DA01AD" w:rsidRPr="00714B89" w:rsidRDefault="00DA01AD" w:rsidP="00DA01AD">
      <w:pPr>
        <w:pStyle w:val="Corpodeltesto2"/>
        <w:spacing w:after="0" w:line="360" w:lineRule="auto"/>
        <w:jc w:val="both"/>
        <w:rPr>
          <w:noProof/>
          <w:sz w:val="18"/>
          <w:szCs w:val="18"/>
        </w:rPr>
      </w:pPr>
    </w:p>
    <w:p w14:paraId="5B4E2EF4" w14:textId="7B879387" w:rsidR="004E48FB" w:rsidRPr="0032788E" w:rsidRDefault="004E48FB" w:rsidP="004E48FB">
      <w:pPr>
        <w:ind w:left="-142" w:right="84"/>
        <w:jc w:val="both"/>
        <w:rPr>
          <w:rFonts w:ascii="Times New Roman" w:hAnsi="Times New Roman" w:cs="Times New Roman"/>
          <w:sz w:val="15"/>
          <w:szCs w:val="15"/>
          <w:lang w:val="it-IT"/>
        </w:rPr>
      </w:pPr>
      <w:r w:rsidRPr="0032788E">
        <w:rPr>
          <w:rFonts w:ascii="Times New Roman" w:hAnsi="Times New Roman" w:cs="Times New Roman"/>
          <w:sz w:val="15"/>
          <w:szCs w:val="15"/>
          <w:lang w:val="it-IT"/>
        </w:rPr>
        <w:t xml:space="preserve">I dati raccolti con la compilazione di questo modulo verranno registrati e custoditi dal FAI mediante procedimenti elettronici e potranno formare oggetto di trattamento da parte del FAI per permettere l'accesso all'iniziativa cui si è chiesto di partecipare e per ricevere informazioni sulle attività istituzionali del FAI. I dati non saranno comunicati a terzi né diffusi e verranno trattati solo da soggetti autorizzati dal FAI all'esecuzione di attività strumentali alle finalità di trattamento sopra indicate. I dati saranno conservati per il tempo necessario in relazione alle finalità indicate evitando la conservazione a tempo indeterminato. In conformità alla legge vigente i partecipanti all'iniziativa potranno in ogni momento consultare i propri dati, chiedendone variazione, integrazione e cancellazione, la limitazione dei trattamenti o la portabilità rivolgendosi al Responsabile Protezione Dati del FAI - Fondo </w:t>
      </w:r>
      <w:r w:rsidR="00F162D3">
        <w:rPr>
          <w:rFonts w:ascii="Times New Roman" w:hAnsi="Times New Roman" w:cs="Times New Roman"/>
          <w:sz w:val="15"/>
          <w:szCs w:val="15"/>
          <w:lang w:val="it-IT"/>
        </w:rPr>
        <w:t>per l’</w:t>
      </w:r>
      <w:r w:rsidRPr="0032788E">
        <w:rPr>
          <w:rFonts w:ascii="Times New Roman" w:hAnsi="Times New Roman" w:cs="Times New Roman"/>
          <w:sz w:val="15"/>
          <w:szCs w:val="15"/>
          <w:lang w:val="it-IT"/>
        </w:rPr>
        <w:t xml:space="preserve">Ambiente Italiano, via Carlo </w:t>
      </w:r>
      <w:proofErr w:type="spellStart"/>
      <w:r w:rsidRPr="0032788E">
        <w:rPr>
          <w:rFonts w:ascii="Times New Roman" w:hAnsi="Times New Roman" w:cs="Times New Roman"/>
          <w:sz w:val="15"/>
          <w:szCs w:val="15"/>
          <w:lang w:val="it-IT"/>
        </w:rPr>
        <w:t>Foldi</w:t>
      </w:r>
      <w:proofErr w:type="spellEnd"/>
      <w:r w:rsidRPr="0032788E">
        <w:rPr>
          <w:rFonts w:ascii="Times New Roman" w:hAnsi="Times New Roman" w:cs="Times New Roman"/>
          <w:sz w:val="15"/>
          <w:szCs w:val="15"/>
          <w:lang w:val="it-IT"/>
        </w:rPr>
        <w:t xml:space="preserve"> 2, 20135 Milano. </w:t>
      </w:r>
      <w:r w:rsidR="00D33FBA">
        <w:rPr>
          <w:rFonts w:ascii="Times New Roman" w:hAnsi="Times New Roman" w:cs="Times New Roman"/>
          <w:sz w:val="15"/>
          <w:szCs w:val="15"/>
          <w:lang w:val="it-IT"/>
        </w:rPr>
        <w:t>È</w:t>
      </w:r>
      <w:r w:rsidR="00D33FBA" w:rsidRPr="0032788E">
        <w:rPr>
          <w:rFonts w:ascii="Times New Roman" w:hAnsi="Times New Roman" w:cs="Times New Roman"/>
          <w:sz w:val="15"/>
          <w:szCs w:val="15"/>
          <w:lang w:val="it-IT"/>
        </w:rPr>
        <w:t xml:space="preserve"> </w:t>
      </w:r>
      <w:r w:rsidRPr="0032788E">
        <w:rPr>
          <w:rFonts w:ascii="Times New Roman" w:hAnsi="Times New Roman" w:cs="Times New Roman"/>
          <w:sz w:val="15"/>
          <w:szCs w:val="15"/>
          <w:lang w:val="it-IT"/>
        </w:rPr>
        <w:t>inoltre possibile presentare reclamo al Garante per la protezione dei dati personali nelle forme e nei modi previsti dalla normativa vigente.</w:t>
      </w:r>
    </w:p>
    <w:sectPr w:rsidR="004E48FB" w:rsidRPr="0032788E" w:rsidSect="00571A80">
      <w:headerReference w:type="default" r:id="rId9"/>
      <w:footerReference w:type="default" r:id="rId10"/>
      <w:pgSz w:w="12240" w:h="15840"/>
      <w:pgMar w:top="993" w:right="1440" w:bottom="1276" w:left="1440" w:header="737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D7D55" w14:textId="77777777" w:rsidR="00A13400" w:rsidRDefault="00A13400" w:rsidP="00231D57">
      <w:pPr>
        <w:spacing w:after="0" w:line="240" w:lineRule="auto"/>
      </w:pPr>
      <w:r>
        <w:separator/>
      </w:r>
    </w:p>
  </w:endnote>
  <w:endnote w:type="continuationSeparator" w:id="0">
    <w:p w14:paraId="029E47E4" w14:textId="77777777" w:rsidR="00A13400" w:rsidRDefault="00A13400" w:rsidP="0023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5204881"/>
      <w:docPartObj>
        <w:docPartGallery w:val="Page Numbers (Bottom of Page)"/>
        <w:docPartUnique/>
      </w:docPartObj>
    </w:sdtPr>
    <w:sdtEndPr/>
    <w:sdtContent>
      <w:p w14:paraId="4EABBE36" w14:textId="77777777" w:rsidR="004E48FB" w:rsidRDefault="004E48F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82E" w:rsidRPr="0003682E">
          <w:rPr>
            <w:noProof/>
            <w:lang w:val="it-IT"/>
          </w:rPr>
          <w:t>1</w:t>
        </w:r>
        <w:r>
          <w:fldChar w:fldCharType="end"/>
        </w:r>
      </w:p>
    </w:sdtContent>
  </w:sdt>
  <w:p w14:paraId="2DACF91B" w14:textId="77777777" w:rsidR="004E48FB" w:rsidRDefault="004E48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011DE" w14:textId="77777777" w:rsidR="00A13400" w:rsidRDefault="00A13400" w:rsidP="00231D57">
      <w:pPr>
        <w:spacing w:after="0" w:line="240" w:lineRule="auto"/>
      </w:pPr>
      <w:r>
        <w:separator/>
      </w:r>
    </w:p>
  </w:footnote>
  <w:footnote w:type="continuationSeparator" w:id="0">
    <w:p w14:paraId="6792091F" w14:textId="77777777" w:rsidR="00A13400" w:rsidRDefault="00A13400" w:rsidP="0023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9258E" w14:textId="5B31D570" w:rsidR="00571A80" w:rsidRDefault="00571A80" w:rsidP="00571A80">
    <w:pPr>
      <w:pStyle w:val="Intestazione"/>
      <w:jc w:val="center"/>
    </w:pPr>
    <w:r>
      <w:rPr>
        <w:noProof/>
      </w:rPr>
      <w:drawing>
        <wp:inline distT="0" distB="0" distL="0" distR="0" wp14:anchorId="2EE25635" wp14:editId="1ACCB309">
          <wp:extent cx="1524000" cy="768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D61FED" w14:textId="07F759D7" w:rsidR="00571A80" w:rsidRDefault="00571A80">
    <w:pPr>
      <w:pStyle w:val="Intestazione"/>
    </w:pPr>
  </w:p>
  <w:p w14:paraId="373E4A66" w14:textId="77777777" w:rsidR="00571A80" w:rsidRDefault="00571A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BB6B9F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16"/>
    <w:multiLevelType w:val="singleLevel"/>
    <w:tmpl w:val="00000016"/>
    <w:name w:val="WW8Num54"/>
    <w:lvl w:ilvl="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6"/>
      </w:rPr>
    </w:lvl>
  </w:abstractNum>
  <w:abstractNum w:abstractNumId="3" w15:restartNumberingAfterBreak="0">
    <w:nsid w:val="03527D93"/>
    <w:multiLevelType w:val="hybridMultilevel"/>
    <w:tmpl w:val="8618D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02990"/>
    <w:multiLevelType w:val="hybridMultilevel"/>
    <w:tmpl w:val="888AB81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89B58A5"/>
    <w:multiLevelType w:val="hybridMultilevel"/>
    <w:tmpl w:val="551A5ADC"/>
    <w:lvl w:ilvl="0" w:tplc="63866384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6" w15:restartNumberingAfterBreak="0">
    <w:nsid w:val="0EDB14DB"/>
    <w:multiLevelType w:val="hybridMultilevel"/>
    <w:tmpl w:val="F3349C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7077F"/>
    <w:multiLevelType w:val="hybridMultilevel"/>
    <w:tmpl w:val="86A6069C"/>
    <w:lvl w:ilvl="0" w:tplc="EC1EBF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12A1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DEF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2FD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CE7C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E2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2C2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CE93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ECE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D630B"/>
    <w:multiLevelType w:val="hybridMultilevel"/>
    <w:tmpl w:val="DE32D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F6CFC"/>
    <w:multiLevelType w:val="hybridMultilevel"/>
    <w:tmpl w:val="9B049470"/>
    <w:lvl w:ilvl="0" w:tplc="9160B466">
      <w:start w:val="1"/>
      <w:numFmt w:val="decimal"/>
      <w:lvlText w:val="%1."/>
      <w:lvlJc w:val="left"/>
      <w:pPr>
        <w:ind w:left="720" w:hanging="360"/>
      </w:pPr>
      <w:rPr>
        <w:rFonts w:hint="default"/>
        <w:w w:val="10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0371E"/>
    <w:multiLevelType w:val="hybridMultilevel"/>
    <w:tmpl w:val="83CC8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B2C3F"/>
    <w:multiLevelType w:val="hybridMultilevel"/>
    <w:tmpl w:val="6C1C060C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87B2F49"/>
    <w:multiLevelType w:val="hybridMultilevel"/>
    <w:tmpl w:val="92007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12EE3"/>
    <w:multiLevelType w:val="hybridMultilevel"/>
    <w:tmpl w:val="D212B2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A046C"/>
    <w:multiLevelType w:val="hybridMultilevel"/>
    <w:tmpl w:val="BE066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F093C"/>
    <w:multiLevelType w:val="hybridMultilevel"/>
    <w:tmpl w:val="263296A0"/>
    <w:lvl w:ilvl="0" w:tplc="178CA0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A3FE0"/>
    <w:multiLevelType w:val="hybridMultilevel"/>
    <w:tmpl w:val="65BAF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D40FD"/>
    <w:multiLevelType w:val="hybridMultilevel"/>
    <w:tmpl w:val="CDF846DE"/>
    <w:lvl w:ilvl="0" w:tplc="9160B466">
      <w:start w:val="1"/>
      <w:numFmt w:val="decimal"/>
      <w:lvlText w:val="%1."/>
      <w:lvlJc w:val="left"/>
      <w:pPr>
        <w:ind w:left="720" w:hanging="360"/>
      </w:pPr>
      <w:rPr>
        <w:rFonts w:hint="default"/>
        <w:w w:val="10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A1552"/>
    <w:multiLevelType w:val="hybridMultilevel"/>
    <w:tmpl w:val="43D807F8"/>
    <w:lvl w:ilvl="0" w:tplc="9160B466">
      <w:start w:val="1"/>
      <w:numFmt w:val="decimal"/>
      <w:lvlText w:val="%1."/>
      <w:lvlJc w:val="left"/>
      <w:pPr>
        <w:ind w:left="1380" w:hanging="360"/>
      </w:pPr>
      <w:rPr>
        <w:rFonts w:hint="default"/>
        <w:w w:val="108"/>
      </w:rPr>
    </w:lvl>
    <w:lvl w:ilvl="1" w:tplc="04100019" w:tentative="1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5DFF39B3"/>
    <w:multiLevelType w:val="hybridMultilevel"/>
    <w:tmpl w:val="97028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E2EF9"/>
    <w:multiLevelType w:val="hybridMultilevel"/>
    <w:tmpl w:val="D23E33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E45626"/>
    <w:multiLevelType w:val="hybridMultilevel"/>
    <w:tmpl w:val="76A63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05CE4"/>
    <w:multiLevelType w:val="hybridMultilevel"/>
    <w:tmpl w:val="FAEE2CE2"/>
    <w:lvl w:ilvl="0" w:tplc="718C6A3C">
      <w:start w:val="1"/>
      <w:numFmt w:val="decimal"/>
      <w:lvlText w:val="%1."/>
      <w:lvlJc w:val="left"/>
      <w:pPr>
        <w:ind w:left="102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726A0B24"/>
    <w:multiLevelType w:val="hybridMultilevel"/>
    <w:tmpl w:val="72AEDEE4"/>
    <w:lvl w:ilvl="0" w:tplc="04100001">
      <w:start w:val="1"/>
      <w:numFmt w:val="bullet"/>
      <w:lvlText w:val=""/>
      <w:lvlJc w:val="left"/>
      <w:pPr>
        <w:ind w:left="-1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</w:abstractNum>
  <w:abstractNum w:abstractNumId="24" w15:restartNumberingAfterBreak="0">
    <w:nsid w:val="789F4E48"/>
    <w:multiLevelType w:val="hybridMultilevel"/>
    <w:tmpl w:val="CF2C521C"/>
    <w:lvl w:ilvl="0" w:tplc="9160B466">
      <w:start w:val="1"/>
      <w:numFmt w:val="decimal"/>
      <w:lvlText w:val="%1."/>
      <w:lvlJc w:val="left"/>
      <w:pPr>
        <w:ind w:left="1380" w:hanging="360"/>
      </w:pPr>
      <w:rPr>
        <w:rFonts w:hint="default"/>
        <w:w w:val="108"/>
      </w:rPr>
    </w:lvl>
    <w:lvl w:ilvl="1" w:tplc="04100019" w:tentative="1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79E93AA1"/>
    <w:multiLevelType w:val="hybridMultilevel"/>
    <w:tmpl w:val="E5882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82B36"/>
    <w:multiLevelType w:val="hybridMultilevel"/>
    <w:tmpl w:val="C53636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D6CEA"/>
    <w:multiLevelType w:val="hybridMultilevel"/>
    <w:tmpl w:val="6F6877A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25"/>
  </w:num>
  <w:num w:numId="6">
    <w:abstractNumId w:val="16"/>
  </w:num>
  <w:num w:numId="7">
    <w:abstractNumId w:val="23"/>
  </w:num>
  <w:num w:numId="8">
    <w:abstractNumId w:val="20"/>
  </w:num>
  <w:num w:numId="9">
    <w:abstractNumId w:val="21"/>
  </w:num>
  <w:num w:numId="10">
    <w:abstractNumId w:val="8"/>
  </w:num>
  <w:num w:numId="11">
    <w:abstractNumId w:val="27"/>
  </w:num>
  <w:num w:numId="12">
    <w:abstractNumId w:val="19"/>
  </w:num>
  <w:num w:numId="13">
    <w:abstractNumId w:val="6"/>
  </w:num>
  <w:num w:numId="14">
    <w:abstractNumId w:val="14"/>
  </w:num>
  <w:num w:numId="15">
    <w:abstractNumId w:val="11"/>
  </w:num>
  <w:num w:numId="16">
    <w:abstractNumId w:val="22"/>
  </w:num>
  <w:num w:numId="17">
    <w:abstractNumId w:val="15"/>
  </w:num>
  <w:num w:numId="18">
    <w:abstractNumId w:val="13"/>
  </w:num>
  <w:num w:numId="19">
    <w:abstractNumId w:val="26"/>
  </w:num>
  <w:num w:numId="20">
    <w:abstractNumId w:val="5"/>
  </w:num>
  <w:num w:numId="21">
    <w:abstractNumId w:val="17"/>
  </w:num>
  <w:num w:numId="22">
    <w:abstractNumId w:val="9"/>
  </w:num>
  <w:num w:numId="23">
    <w:abstractNumId w:val="24"/>
  </w:num>
  <w:num w:numId="24">
    <w:abstractNumId w:val="18"/>
  </w:num>
  <w:num w:numId="25">
    <w:abstractNumId w:val="10"/>
  </w:num>
  <w:num w:numId="2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20"/>
    <w:rsid w:val="000028BA"/>
    <w:rsid w:val="00005A86"/>
    <w:rsid w:val="00010D7B"/>
    <w:rsid w:val="00013401"/>
    <w:rsid w:val="00026096"/>
    <w:rsid w:val="00026E60"/>
    <w:rsid w:val="00032CF6"/>
    <w:rsid w:val="0003682E"/>
    <w:rsid w:val="00051FC5"/>
    <w:rsid w:val="0005286E"/>
    <w:rsid w:val="00054101"/>
    <w:rsid w:val="00056025"/>
    <w:rsid w:val="00056BC5"/>
    <w:rsid w:val="00064539"/>
    <w:rsid w:val="0006747A"/>
    <w:rsid w:val="00072041"/>
    <w:rsid w:val="000737E2"/>
    <w:rsid w:val="00085C5A"/>
    <w:rsid w:val="00087B1A"/>
    <w:rsid w:val="00091304"/>
    <w:rsid w:val="00094C63"/>
    <w:rsid w:val="00095DCA"/>
    <w:rsid w:val="000A3D77"/>
    <w:rsid w:val="000B0316"/>
    <w:rsid w:val="000B1E1D"/>
    <w:rsid w:val="000B52C4"/>
    <w:rsid w:val="000B63CA"/>
    <w:rsid w:val="000C2E0B"/>
    <w:rsid w:val="000C7146"/>
    <w:rsid w:val="000C7769"/>
    <w:rsid w:val="000D1C55"/>
    <w:rsid w:val="000D231E"/>
    <w:rsid w:val="000D61E1"/>
    <w:rsid w:val="000F010F"/>
    <w:rsid w:val="000F202A"/>
    <w:rsid w:val="001054F9"/>
    <w:rsid w:val="0011028C"/>
    <w:rsid w:val="0012040A"/>
    <w:rsid w:val="0012607B"/>
    <w:rsid w:val="00134C09"/>
    <w:rsid w:val="001475C8"/>
    <w:rsid w:val="00152E4D"/>
    <w:rsid w:val="00157BD5"/>
    <w:rsid w:val="00160EA5"/>
    <w:rsid w:val="00162D98"/>
    <w:rsid w:val="00165F78"/>
    <w:rsid w:val="00176D22"/>
    <w:rsid w:val="00182CAE"/>
    <w:rsid w:val="00193801"/>
    <w:rsid w:val="001A33BC"/>
    <w:rsid w:val="001B0DCB"/>
    <w:rsid w:val="001C07F5"/>
    <w:rsid w:val="001C4B43"/>
    <w:rsid w:val="001D0E3A"/>
    <w:rsid w:val="001E07DA"/>
    <w:rsid w:val="001E3D09"/>
    <w:rsid w:val="001E4F27"/>
    <w:rsid w:val="001F47F8"/>
    <w:rsid w:val="00202A1F"/>
    <w:rsid w:val="00213E72"/>
    <w:rsid w:val="002146BA"/>
    <w:rsid w:val="002171E7"/>
    <w:rsid w:val="0022512A"/>
    <w:rsid w:val="002303C3"/>
    <w:rsid w:val="00231167"/>
    <w:rsid w:val="00231D57"/>
    <w:rsid w:val="00232BCA"/>
    <w:rsid w:val="00242E8F"/>
    <w:rsid w:val="00246995"/>
    <w:rsid w:val="00260737"/>
    <w:rsid w:val="00262B36"/>
    <w:rsid w:val="002630FB"/>
    <w:rsid w:val="00263CCE"/>
    <w:rsid w:val="0026436C"/>
    <w:rsid w:val="0026654D"/>
    <w:rsid w:val="00267669"/>
    <w:rsid w:val="0027500A"/>
    <w:rsid w:val="00276991"/>
    <w:rsid w:val="00280287"/>
    <w:rsid w:val="00285868"/>
    <w:rsid w:val="00286C94"/>
    <w:rsid w:val="00290595"/>
    <w:rsid w:val="002A2618"/>
    <w:rsid w:val="002A2F17"/>
    <w:rsid w:val="002A4F7E"/>
    <w:rsid w:val="002A5F68"/>
    <w:rsid w:val="002A7244"/>
    <w:rsid w:val="002B0BA3"/>
    <w:rsid w:val="002B5898"/>
    <w:rsid w:val="002B5CA1"/>
    <w:rsid w:val="002C4EDB"/>
    <w:rsid w:val="002C5136"/>
    <w:rsid w:val="002C6188"/>
    <w:rsid w:val="002C7800"/>
    <w:rsid w:val="002D6DB4"/>
    <w:rsid w:val="002D7E08"/>
    <w:rsid w:val="002D7E15"/>
    <w:rsid w:val="002E6912"/>
    <w:rsid w:val="002F1C89"/>
    <w:rsid w:val="002F28F2"/>
    <w:rsid w:val="002F5FAE"/>
    <w:rsid w:val="003043E2"/>
    <w:rsid w:val="0031296D"/>
    <w:rsid w:val="0031568B"/>
    <w:rsid w:val="00316AFF"/>
    <w:rsid w:val="003243BC"/>
    <w:rsid w:val="00324855"/>
    <w:rsid w:val="0032678B"/>
    <w:rsid w:val="0032788E"/>
    <w:rsid w:val="00331853"/>
    <w:rsid w:val="00343ABA"/>
    <w:rsid w:val="00343CBA"/>
    <w:rsid w:val="00345A12"/>
    <w:rsid w:val="00345CAA"/>
    <w:rsid w:val="00346AC5"/>
    <w:rsid w:val="00347BA1"/>
    <w:rsid w:val="003512D8"/>
    <w:rsid w:val="0035147F"/>
    <w:rsid w:val="003669D3"/>
    <w:rsid w:val="003712C6"/>
    <w:rsid w:val="00382282"/>
    <w:rsid w:val="003901E1"/>
    <w:rsid w:val="00392512"/>
    <w:rsid w:val="00393567"/>
    <w:rsid w:val="0039405A"/>
    <w:rsid w:val="00395921"/>
    <w:rsid w:val="003C1EBF"/>
    <w:rsid w:val="003E1C5A"/>
    <w:rsid w:val="003E1EFA"/>
    <w:rsid w:val="003E384E"/>
    <w:rsid w:val="003E3882"/>
    <w:rsid w:val="003F2B2C"/>
    <w:rsid w:val="003F52CB"/>
    <w:rsid w:val="00400743"/>
    <w:rsid w:val="00402358"/>
    <w:rsid w:val="0040713A"/>
    <w:rsid w:val="004242CB"/>
    <w:rsid w:val="004366E2"/>
    <w:rsid w:val="00436B4D"/>
    <w:rsid w:val="00446DE1"/>
    <w:rsid w:val="004605C5"/>
    <w:rsid w:val="0046492A"/>
    <w:rsid w:val="0046668C"/>
    <w:rsid w:val="004672EA"/>
    <w:rsid w:val="00473643"/>
    <w:rsid w:val="0047555C"/>
    <w:rsid w:val="004849D2"/>
    <w:rsid w:val="00486484"/>
    <w:rsid w:val="00487A64"/>
    <w:rsid w:val="00491353"/>
    <w:rsid w:val="00492ABF"/>
    <w:rsid w:val="004A0A18"/>
    <w:rsid w:val="004A37C5"/>
    <w:rsid w:val="004A3831"/>
    <w:rsid w:val="004A45B7"/>
    <w:rsid w:val="004B4521"/>
    <w:rsid w:val="004B6BDF"/>
    <w:rsid w:val="004D2A65"/>
    <w:rsid w:val="004D7CFA"/>
    <w:rsid w:val="004E48FB"/>
    <w:rsid w:val="004E61EF"/>
    <w:rsid w:val="004F3917"/>
    <w:rsid w:val="00503F87"/>
    <w:rsid w:val="005107A8"/>
    <w:rsid w:val="00510983"/>
    <w:rsid w:val="0051321C"/>
    <w:rsid w:val="00540297"/>
    <w:rsid w:val="005406CC"/>
    <w:rsid w:val="00540D32"/>
    <w:rsid w:val="00542073"/>
    <w:rsid w:val="00543E89"/>
    <w:rsid w:val="00546483"/>
    <w:rsid w:val="00547E1A"/>
    <w:rsid w:val="005579FC"/>
    <w:rsid w:val="00565254"/>
    <w:rsid w:val="00571A80"/>
    <w:rsid w:val="00574F3B"/>
    <w:rsid w:val="005776A7"/>
    <w:rsid w:val="005809D4"/>
    <w:rsid w:val="00582A7A"/>
    <w:rsid w:val="00585B60"/>
    <w:rsid w:val="00586A58"/>
    <w:rsid w:val="005924C2"/>
    <w:rsid w:val="005A0DBF"/>
    <w:rsid w:val="005A788E"/>
    <w:rsid w:val="005B176E"/>
    <w:rsid w:val="005B4246"/>
    <w:rsid w:val="005B44C5"/>
    <w:rsid w:val="005B5E92"/>
    <w:rsid w:val="005C22A5"/>
    <w:rsid w:val="005C584E"/>
    <w:rsid w:val="005C6B81"/>
    <w:rsid w:val="005C7EC2"/>
    <w:rsid w:val="005E0117"/>
    <w:rsid w:val="005E1FF4"/>
    <w:rsid w:val="005F12BA"/>
    <w:rsid w:val="005F2204"/>
    <w:rsid w:val="005F45C3"/>
    <w:rsid w:val="005F4A08"/>
    <w:rsid w:val="005F6320"/>
    <w:rsid w:val="005F7D07"/>
    <w:rsid w:val="00600BD2"/>
    <w:rsid w:val="00603BB0"/>
    <w:rsid w:val="00606723"/>
    <w:rsid w:val="00611D6B"/>
    <w:rsid w:val="0061249C"/>
    <w:rsid w:val="00612C77"/>
    <w:rsid w:val="00617E9F"/>
    <w:rsid w:val="006211B9"/>
    <w:rsid w:val="006216EF"/>
    <w:rsid w:val="00625370"/>
    <w:rsid w:val="00632428"/>
    <w:rsid w:val="00634A20"/>
    <w:rsid w:val="00640545"/>
    <w:rsid w:val="00643538"/>
    <w:rsid w:val="00643B40"/>
    <w:rsid w:val="00645970"/>
    <w:rsid w:val="006506F8"/>
    <w:rsid w:val="00650C47"/>
    <w:rsid w:val="006522ED"/>
    <w:rsid w:val="006550B6"/>
    <w:rsid w:val="00657086"/>
    <w:rsid w:val="00660B9E"/>
    <w:rsid w:val="00667008"/>
    <w:rsid w:val="00667615"/>
    <w:rsid w:val="00673114"/>
    <w:rsid w:val="0067572D"/>
    <w:rsid w:val="00684F95"/>
    <w:rsid w:val="00685A9A"/>
    <w:rsid w:val="0069310D"/>
    <w:rsid w:val="006A0BA9"/>
    <w:rsid w:val="006A4F75"/>
    <w:rsid w:val="006A5074"/>
    <w:rsid w:val="006A520C"/>
    <w:rsid w:val="006A57B5"/>
    <w:rsid w:val="006A5A0A"/>
    <w:rsid w:val="006B30D7"/>
    <w:rsid w:val="006B3B42"/>
    <w:rsid w:val="006B4298"/>
    <w:rsid w:val="006C4C56"/>
    <w:rsid w:val="006D0330"/>
    <w:rsid w:val="006D03E8"/>
    <w:rsid w:val="006D5F6F"/>
    <w:rsid w:val="006E5A45"/>
    <w:rsid w:val="006E5FD1"/>
    <w:rsid w:val="00701219"/>
    <w:rsid w:val="00705C40"/>
    <w:rsid w:val="00710C45"/>
    <w:rsid w:val="00712193"/>
    <w:rsid w:val="00714B89"/>
    <w:rsid w:val="007158F0"/>
    <w:rsid w:val="00715C47"/>
    <w:rsid w:val="007174B5"/>
    <w:rsid w:val="0071771C"/>
    <w:rsid w:val="0072050E"/>
    <w:rsid w:val="007237C9"/>
    <w:rsid w:val="0073657A"/>
    <w:rsid w:val="00736C33"/>
    <w:rsid w:val="00740F7B"/>
    <w:rsid w:val="007423F0"/>
    <w:rsid w:val="0075791B"/>
    <w:rsid w:val="00757B88"/>
    <w:rsid w:val="007706D8"/>
    <w:rsid w:val="007752A0"/>
    <w:rsid w:val="00781D82"/>
    <w:rsid w:val="00785487"/>
    <w:rsid w:val="00795B84"/>
    <w:rsid w:val="00796BB8"/>
    <w:rsid w:val="007B0454"/>
    <w:rsid w:val="007B04D1"/>
    <w:rsid w:val="007B2AD3"/>
    <w:rsid w:val="007B3B5A"/>
    <w:rsid w:val="007B57EC"/>
    <w:rsid w:val="007C3E90"/>
    <w:rsid w:val="007D14AE"/>
    <w:rsid w:val="007D5A5C"/>
    <w:rsid w:val="007E0885"/>
    <w:rsid w:val="007E4A33"/>
    <w:rsid w:val="007F051D"/>
    <w:rsid w:val="007F1344"/>
    <w:rsid w:val="007F490A"/>
    <w:rsid w:val="00804460"/>
    <w:rsid w:val="00811D16"/>
    <w:rsid w:val="00821372"/>
    <w:rsid w:val="0082737D"/>
    <w:rsid w:val="00832B8D"/>
    <w:rsid w:val="00833123"/>
    <w:rsid w:val="008363A6"/>
    <w:rsid w:val="00836BC0"/>
    <w:rsid w:val="00845F81"/>
    <w:rsid w:val="00850A3D"/>
    <w:rsid w:val="00854389"/>
    <w:rsid w:val="00854D27"/>
    <w:rsid w:val="00854F1B"/>
    <w:rsid w:val="008550A8"/>
    <w:rsid w:val="00866A6B"/>
    <w:rsid w:val="008803C9"/>
    <w:rsid w:val="00882176"/>
    <w:rsid w:val="00887CD5"/>
    <w:rsid w:val="00896397"/>
    <w:rsid w:val="008A51E5"/>
    <w:rsid w:val="008B1E2B"/>
    <w:rsid w:val="008B3453"/>
    <w:rsid w:val="008B5B33"/>
    <w:rsid w:val="008C6BC6"/>
    <w:rsid w:val="008D13E3"/>
    <w:rsid w:val="008E06F7"/>
    <w:rsid w:val="008E15D2"/>
    <w:rsid w:val="008F0873"/>
    <w:rsid w:val="00905721"/>
    <w:rsid w:val="009115B8"/>
    <w:rsid w:val="00912506"/>
    <w:rsid w:val="00912EE3"/>
    <w:rsid w:val="00914700"/>
    <w:rsid w:val="00914C24"/>
    <w:rsid w:val="009155D9"/>
    <w:rsid w:val="00930DF8"/>
    <w:rsid w:val="00932B72"/>
    <w:rsid w:val="00936B3D"/>
    <w:rsid w:val="00963A87"/>
    <w:rsid w:val="00964AC0"/>
    <w:rsid w:val="00970A5C"/>
    <w:rsid w:val="00973CE2"/>
    <w:rsid w:val="0098138F"/>
    <w:rsid w:val="009831FE"/>
    <w:rsid w:val="00984AC4"/>
    <w:rsid w:val="00990CB3"/>
    <w:rsid w:val="00991FAF"/>
    <w:rsid w:val="00996740"/>
    <w:rsid w:val="009A2C2C"/>
    <w:rsid w:val="009A6280"/>
    <w:rsid w:val="009B17F2"/>
    <w:rsid w:val="009B7C35"/>
    <w:rsid w:val="009D3273"/>
    <w:rsid w:val="009D3CAB"/>
    <w:rsid w:val="009D4F02"/>
    <w:rsid w:val="009E25E5"/>
    <w:rsid w:val="009F0736"/>
    <w:rsid w:val="009F6CD0"/>
    <w:rsid w:val="00A00ACF"/>
    <w:rsid w:val="00A06088"/>
    <w:rsid w:val="00A061E1"/>
    <w:rsid w:val="00A10450"/>
    <w:rsid w:val="00A11960"/>
    <w:rsid w:val="00A1215E"/>
    <w:rsid w:val="00A13400"/>
    <w:rsid w:val="00A159E7"/>
    <w:rsid w:val="00A17C85"/>
    <w:rsid w:val="00A231DC"/>
    <w:rsid w:val="00A5053E"/>
    <w:rsid w:val="00A53B0A"/>
    <w:rsid w:val="00A57C0E"/>
    <w:rsid w:val="00A605C1"/>
    <w:rsid w:val="00A6733E"/>
    <w:rsid w:val="00A705C4"/>
    <w:rsid w:val="00A729EC"/>
    <w:rsid w:val="00A906DD"/>
    <w:rsid w:val="00AA53D5"/>
    <w:rsid w:val="00AC005A"/>
    <w:rsid w:val="00AD0679"/>
    <w:rsid w:val="00AD538A"/>
    <w:rsid w:val="00AE2F2B"/>
    <w:rsid w:val="00AE68FE"/>
    <w:rsid w:val="00AF0AFD"/>
    <w:rsid w:val="00AF404D"/>
    <w:rsid w:val="00B00807"/>
    <w:rsid w:val="00B050DD"/>
    <w:rsid w:val="00B14FF4"/>
    <w:rsid w:val="00B2506B"/>
    <w:rsid w:val="00B27E24"/>
    <w:rsid w:val="00B30D69"/>
    <w:rsid w:val="00B34249"/>
    <w:rsid w:val="00B404D1"/>
    <w:rsid w:val="00B47A06"/>
    <w:rsid w:val="00B51D4D"/>
    <w:rsid w:val="00B527B3"/>
    <w:rsid w:val="00B52BAA"/>
    <w:rsid w:val="00B62D3D"/>
    <w:rsid w:val="00B7107C"/>
    <w:rsid w:val="00B72589"/>
    <w:rsid w:val="00B75D0F"/>
    <w:rsid w:val="00B832F5"/>
    <w:rsid w:val="00B8564B"/>
    <w:rsid w:val="00B87ADD"/>
    <w:rsid w:val="00B87E77"/>
    <w:rsid w:val="00B9174A"/>
    <w:rsid w:val="00B92771"/>
    <w:rsid w:val="00BA3942"/>
    <w:rsid w:val="00BA6D5F"/>
    <w:rsid w:val="00BC0E65"/>
    <w:rsid w:val="00BC1505"/>
    <w:rsid w:val="00BC1C27"/>
    <w:rsid w:val="00BC2B0B"/>
    <w:rsid w:val="00BC3477"/>
    <w:rsid w:val="00BC38E3"/>
    <w:rsid w:val="00BC3C17"/>
    <w:rsid w:val="00BD658C"/>
    <w:rsid w:val="00BE2B76"/>
    <w:rsid w:val="00BE7D57"/>
    <w:rsid w:val="00BF2EC0"/>
    <w:rsid w:val="00C02211"/>
    <w:rsid w:val="00C07E3C"/>
    <w:rsid w:val="00C23445"/>
    <w:rsid w:val="00C26299"/>
    <w:rsid w:val="00C30E55"/>
    <w:rsid w:val="00C31097"/>
    <w:rsid w:val="00C316FD"/>
    <w:rsid w:val="00C34CD2"/>
    <w:rsid w:val="00C57C1F"/>
    <w:rsid w:val="00C620B8"/>
    <w:rsid w:val="00C63298"/>
    <w:rsid w:val="00C747F1"/>
    <w:rsid w:val="00C754DA"/>
    <w:rsid w:val="00C84C0F"/>
    <w:rsid w:val="00C90740"/>
    <w:rsid w:val="00C90A59"/>
    <w:rsid w:val="00C9104C"/>
    <w:rsid w:val="00C934F8"/>
    <w:rsid w:val="00C94910"/>
    <w:rsid w:val="00C95218"/>
    <w:rsid w:val="00CA6B31"/>
    <w:rsid w:val="00CB6FB5"/>
    <w:rsid w:val="00CC348B"/>
    <w:rsid w:val="00CC5336"/>
    <w:rsid w:val="00CC5B33"/>
    <w:rsid w:val="00CE3A7E"/>
    <w:rsid w:val="00CE7578"/>
    <w:rsid w:val="00CF1CCD"/>
    <w:rsid w:val="00CF44B4"/>
    <w:rsid w:val="00CF7901"/>
    <w:rsid w:val="00D00C58"/>
    <w:rsid w:val="00D03C30"/>
    <w:rsid w:val="00D03F01"/>
    <w:rsid w:val="00D04593"/>
    <w:rsid w:val="00D16479"/>
    <w:rsid w:val="00D17BA5"/>
    <w:rsid w:val="00D25364"/>
    <w:rsid w:val="00D33FBA"/>
    <w:rsid w:val="00D43EF4"/>
    <w:rsid w:val="00D655BF"/>
    <w:rsid w:val="00D70978"/>
    <w:rsid w:val="00D71146"/>
    <w:rsid w:val="00D7641F"/>
    <w:rsid w:val="00D80E2A"/>
    <w:rsid w:val="00D922ED"/>
    <w:rsid w:val="00D95738"/>
    <w:rsid w:val="00DA01AD"/>
    <w:rsid w:val="00DC2530"/>
    <w:rsid w:val="00DC4305"/>
    <w:rsid w:val="00DD4BDA"/>
    <w:rsid w:val="00DE1B19"/>
    <w:rsid w:val="00DE2C77"/>
    <w:rsid w:val="00DF1365"/>
    <w:rsid w:val="00DF2635"/>
    <w:rsid w:val="00DF631C"/>
    <w:rsid w:val="00DF7A57"/>
    <w:rsid w:val="00E035D3"/>
    <w:rsid w:val="00E046CB"/>
    <w:rsid w:val="00E048B7"/>
    <w:rsid w:val="00E04C49"/>
    <w:rsid w:val="00E0594C"/>
    <w:rsid w:val="00E0637B"/>
    <w:rsid w:val="00E12BDA"/>
    <w:rsid w:val="00E12DFA"/>
    <w:rsid w:val="00E143E3"/>
    <w:rsid w:val="00E23E0F"/>
    <w:rsid w:val="00E26635"/>
    <w:rsid w:val="00E31CB6"/>
    <w:rsid w:val="00E35070"/>
    <w:rsid w:val="00E40D4E"/>
    <w:rsid w:val="00E42E3C"/>
    <w:rsid w:val="00E72F9B"/>
    <w:rsid w:val="00E75E64"/>
    <w:rsid w:val="00E80C84"/>
    <w:rsid w:val="00E82DA5"/>
    <w:rsid w:val="00E8489B"/>
    <w:rsid w:val="00E84F3B"/>
    <w:rsid w:val="00E95890"/>
    <w:rsid w:val="00EA40BC"/>
    <w:rsid w:val="00EA50E5"/>
    <w:rsid w:val="00EA5D22"/>
    <w:rsid w:val="00EA69AB"/>
    <w:rsid w:val="00EA766E"/>
    <w:rsid w:val="00EB327E"/>
    <w:rsid w:val="00EB7162"/>
    <w:rsid w:val="00EC1211"/>
    <w:rsid w:val="00EC5B66"/>
    <w:rsid w:val="00ED0464"/>
    <w:rsid w:val="00ED6F34"/>
    <w:rsid w:val="00EE0B70"/>
    <w:rsid w:val="00EF0A55"/>
    <w:rsid w:val="00F00786"/>
    <w:rsid w:val="00F02299"/>
    <w:rsid w:val="00F04A5C"/>
    <w:rsid w:val="00F05B47"/>
    <w:rsid w:val="00F05B61"/>
    <w:rsid w:val="00F06B06"/>
    <w:rsid w:val="00F07469"/>
    <w:rsid w:val="00F07D05"/>
    <w:rsid w:val="00F162D3"/>
    <w:rsid w:val="00F17358"/>
    <w:rsid w:val="00F257F9"/>
    <w:rsid w:val="00F30500"/>
    <w:rsid w:val="00F413E6"/>
    <w:rsid w:val="00F46524"/>
    <w:rsid w:val="00F500EE"/>
    <w:rsid w:val="00F501BB"/>
    <w:rsid w:val="00F54C47"/>
    <w:rsid w:val="00F62D65"/>
    <w:rsid w:val="00F70814"/>
    <w:rsid w:val="00F82E1A"/>
    <w:rsid w:val="00F94942"/>
    <w:rsid w:val="00F94B19"/>
    <w:rsid w:val="00FB0DDA"/>
    <w:rsid w:val="00FB16B3"/>
    <w:rsid w:val="00FB5C32"/>
    <w:rsid w:val="00FB78C7"/>
    <w:rsid w:val="00FC12EB"/>
    <w:rsid w:val="00FC16F1"/>
    <w:rsid w:val="00FC1C8B"/>
    <w:rsid w:val="00FC4DEC"/>
    <w:rsid w:val="00FD1CD3"/>
    <w:rsid w:val="00FD3068"/>
    <w:rsid w:val="00FD38CA"/>
    <w:rsid w:val="00FD71B9"/>
    <w:rsid w:val="00FE066B"/>
    <w:rsid w:val="00FE3CA8"/>
    <w:rsid w:val="00FE74D8"/>
    <w:rsid w:val="00FF38D2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CEA56"/>
  <w15:docId w15:val="{CC7FF4AA-8158-4289-B797-96A50197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qFormat/>
    <w:rPr>
      <w:b/>
      <w:bCs/>
      <w:caps w:val="0"/>
      <w:smallCaps/>
      <w:spacing w:val="10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nfasicorsivo">
    <w:name w:val="Emphasis"/>
    <w:basedOn w:val="Carpredefinitoparagrafo"/>
    <w:uiPriority w:val="20"/>
    <w:qFormat/>
    <w:rPr>
      <w:i/>
      <w:iCs/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auto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color w:val="B01513" w:themeColor="accent1"/>
      <w:sz w:val="28"/>
      <w:szCs w:val="28"/>
    </w:rPr>
  </w:style>
  <w:style w:type="character" w:styleId="Riferimentointenso">
    <w:name w:val="Intense Reference"/>
    <w:basedOn w:val="Carpredefinitoparagrafo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Collegamentoipertestuale">
    <w:name w:val="Hyperlink"/>
    <w:basedOn w:val="Carpredefinitoparagrafo"/>
    <w:unhideWhenUsed/>
    <w:rPr>
      <w:color w:val="4FB8C1" w:themeColor="text2" w:themeTint="99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DFFCB" w:themeColor="followedHyperlink"/>
      <w:u w:val="single"/>
    </w:rPr>
  </w:style>
  <w:style w:type="paragraph" w:styleId="Nessunaspaziatura">
    <w:name w:val="No Spacing"/>
    <w:link w:val="NessunaspaziaturaCarattere"/>
    <w:uiPriority w:val="1"/>
    <w:qFormat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pPr>
      <w:numPr>
        <w:ilvl w:val="1"/>
      </w:numPr>
    </w:pPr>
    <w:rPr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Pr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595959" w:themeColor="text1" w:themeTint="A6"/>
    </w:rPr>
  </w:style>
  <w:style w:type="character" w:styleId="Riferimentodelicato">
    <w:name w:val="Subtle Reference"/>
    <w:basedOn w:val="Carpredefinitoparagrafo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1D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D57"/>
  </w:style>
  <w:style w:type="paragraph" w:styleId="Pidipagina">
    <w:name w:val="footer"/>
    <w:basedOn w:val="Normale"/>
    <w:link w:val="PidipaginaCarattere"/>
    <w:uiPriority w:val="99"/>
    <w:unhideWhenUsed/>
    <w:rsid w:val="00231D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D57"/>
  </w:style>
  <w:style w:type="paragraph" w:customStyle="1" w:styleId="Default">
    <w:name w:val="Default"/>
    <w:rsid w:val="00A231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it-IT"/>
    </w:rPr>
  </w:style>
  <w:style w:type="paragraph" w:styleId="Puntoelenco">
    <w:name w:val="List Bullet"/>
    <w:basedOn w:val="Normale"/>
    <w:uiPriority w:val="99"/>
    <w:unhideWhenUsed/>
    <w:rsid w:val="00F05B47"/>
    <w:pPr>
      <w:numPr>
        <w:numId w:val="1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C2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E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7E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7E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7EC2"/>
    <w:rPr>
      <w:vertAlign w:val="superscript"/>
    </w:rPr>
  </w:style>
  <w:style w:type="paragraph" w:styleId="Corpotesto">
    <w:name w:val="Body Text"/>
    <w:basedOn w:val="Normale"/>
    <w:link w:val="CorpotestoCarattere"/>
    <w:semiHidden/>
    <w:rsid w:val="00BC3477"/>
    <w:pPr>
      <w:spacing w:after="0" w:line="480" w:lineRule="auto"/>
      <w:jc w:val="both"/>
    </w:pPr>
    <w:rPr>
      <w:rFonts w:ascii="Book Antiqua" w:eastAsia="Times New Roman" w:hAnsi="Book Antiqua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C3477"/>
    <w:rPr>
      <w:rFonts w:ascii="Book Antiqua" w:eastAsia="Times New Roman" w:hAnsi="Book Antiqua" w:cs="Times New Roman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A01A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A01AD"/>
  </w:style>
  <w:style w:type="paragraph" w:styleId="Corpodeltesto2">
    <w:name w:val="Body Text 2"/>
    <w:basedOn w:val="Normale"/>
    <w:link w:val="Corpodeltesto2Carattere"/>
    <w:uiPriority w:val="99"/>
    <w:unhideWhenUsed/>
    <w:rsid w:val="00DA01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A01A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t">
    <w:name w:val="st"/>
    <w:rsid w:val="00DA01AD"/>
  </w:style>
  <w:style w:type="table" w:styleId="Grigliatabella">
    <w:name w:val="Table Grid"/>
    <w:basedOn w:val="Tabellanormale"/>
    <w:uiPriority w:val="59"/>
    <w:rsid w:val="00A729EC"/>
    <w:pPr>
      <w:spacing w:after="0" w:line="240" w:lineRule="auto"/>
    </w:pPr>
    <w:rPr>
      <w:rFonts w:eastAsiaTheme="minorHAns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5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3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7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70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80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1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49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bruno\AppData\Roaming\Microsoft\Templates\Modello%20Ione%20(vuoto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E9F8D-B54E-49A8-BBD0-448E1770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Ione (vuoto)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Rete 100 Beni locali del FAI</vt:lpstr>
      <vt:lpstr/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Rete 100 Beni locali del FAI</dc:title>
  <dc:creator>Paola Giuliani</dc:creator>
  <cp:lastModifiedBy>ROMINA EZIA LECCHI</cp:lastModifiedBy>
  <cp:revision>2</cp:revision>
  <cp:lastPrinted>2015-10-22T09:13:00Z</cp:lastPrinted>
  <dcterms:created xsi:type="dcterms:W3CDTF">2022-09-20T19:07:00Z</dcterms:created>
  <dcterms:modified xsi:type="dcterms:W3CDTF">2022-09-20T19:07:00Z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